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59" w:rsidRPr="00045813" w:rsidRDefault="00BF2959" w:rsidP="00573A89">
      <w:pPr>
        <w:jc w:val="center"/>
        <w:rPr>
          <w:sz w:val="36"/>
          <w:lang w:val="es-ES"/>
        </w:rPr>
      </w:pPr>
      <w:r w:rsidRPr="00045813">
        <w:rPr>
          <w:sz w:val="36"/>
          <w:lang w:val="es-ES"/>
        </w:rPr>
        <w:t>Ayuda Para Padres: Como</w:t>
      </w:r>
      <w:bookmarkStart w:id="0" w:name="_GoBack"/>
      <w:bookmarkEnd w:id="0"/>
      <w:r w:rsidRPr="00045813">
        <w:rPr>
          <w:sz w:val="36"/>
          <w:lang w:val="es-ES"/>
        </w:rPr>
        <w:t xml:space="preserve"> Buscar en la Página Web del Distrito</w:t>
      </w:r>
    </w:p>
    <w:p w:rsidR="00BF2959" w:rsidRPr="000D2363" w:rsidRDefault="00BF2959">
      <w:pPr>
        <w:rPr>
          <w:lang w:val="es-ES"/>
        </w:rPr>
      </w:pPr>
    </w:p>
    <w:p w:rsidR="00BF2959" w:rsidRPr="00045813" w:rsidRDefault="00BF2959" w:rsidP="00136658">
      <w:pPr>
        <w:jc w:val="center"/>
        <w:rPr>
          <w:lang w:val="es-ES"/>
        </w:rPr>
      </w:pPr>
      <w:hyperlink r:id="rId4" w:history="1">
        <w:r w:rsidRPr="00045813">
          <w:rPr>
            <w:rStyle w:val="Hyperlink"/>
            <w:lang w:val="es-ES"/>
          </w:rPr>
          <w:t>www.longbranch.k12.nj.us</w:t>
        </w:r>
      </w:hyperlink>
    </w:p>
    <w:p w:rsidR="00BF2959" w:rsidRPr="00045813" w:rsidRDefault="00BF2959">
      <w:pPr>
        <w:rPr>
          <w:rFonts w:ascii="Times New Roman" w:hAnsi="Times New Roman"/>
          <w:lang w:val="es-ES"/>
        </w:rPr>
      </w:pPr>
    </w:p>
    <w:p w:rsidR="00BF2959" w:rsidRPr="00045813" w:rsidRDefault="00BF2959">
      <w:pPr>
        <w:rPr>
          <w:rFonts w:ascii="Times New Roman" w:hAnsi="Times New Roman"/>
          <w:lang w:val="es-ES"/>
        </w:rPr>
      </w:pPr>
      <w:r w:rsidRPr="00045813">
        <w:rPr>
          <w:rFonts w:ascii="Times New Roman" w:hAnsi="Times New Roman"/>
          <w:b/>
          <w:lang w:val="es-ES"/>
        </w:rPr>
        <w:t>Para cambiar el lenguaje de la página web:</w:t>
      </w:r>
      <w:r w:rsidRPr="00045813">
        <w:rPr>
          <w:rFonts w:ascii="Times New Roman" w:hAnsi="Times New Roman"/>
          <w:lang w:val="es-ES"/>
        </w:rPr>
        <w:t xml:space="preserve"> vaya a  las palabras que dicen “</w:t>
      </w:r>
      <w:r w:rsidRPr="00045813">
        <w:rPr>
          <w:rFonts w:ascii="Times New Roman" w:hAnsi="Times New Roman"/>
          <w:u w:val="single"/>
          <w:lang w:val="es-ES"/>
        </w:rPr>
        <w:t>Translate this page</w:t>
      </w:r>
      <w:r w:rsidRPr="00045813">
        <w:rPr>
          <w:rFonts w:ascii="Times New Roman" w:hAnsi="Times New Roman"/>
          <w:lang w:val="es-ES"/>
        </w:rPr>
        <w:t xml:space="preserve">…. en la parte de arriba del centro de la pantalla, y escoja el lenguaje de su gusto. </w:t>
      </w:r>
    </w:p>
    <w:p w:rsidR="00BF2959" w:rsidRPr="00045813" w:rsidRDefault="00BF2959">
      <w:pPr>
        <w:rPr>
          <w:rFonts w:ascii="Times New Roman" w:hAnsi="Times New Roman"/>
          <w:lang w:val="es-ES"/>
        </w:rPr>
      </w:pPr>
    </w:p>
    <w:p w:rsidR="00BF2959" w:rsidRPr="00045813" w:rsidRDefault="00BF2959">
      <w:pPr>
        <w:rPr>
          <w:rFonts w:ascii="Times New Roman" w:hAnsi="Times New Roman"/>
          <w:lang w:val="es-ES"/>
        </w:rPr>
      </w:pPr>
      <w:r w:rsidRPr="00045813">
        <w:rPr>
          <w:rFonts w:ascii="Times New Roman" w:hAnsi="Times New Roman"/>
          <w:b/>
          <w:lang w:val="es-ES"/>
        </w:rPr>
        <w:t>Para ver el Calendario del Distrito:</w:t>
      </w:r>
      <w:r w:rsidRPr="00045813">
        <w:rPr>
          <w:rFonts w:ascii="Times New Roman" w:hAnsi="Times New Roman"/>
          <w:lang w:val="es-ES"/>
        </w:rPr>
        <w:t xml:space="preserve">  Oprima en el ícono de “EVENTS” del calendario en la parte derecha de la pantalla o puede desplazar hacia abajo y oprimir  “</w:t>
      </w:r>
      <w:hyperlink r:id="rId5" w:history="1">
        <w:r w:rsidRPr="00045813">
          <w:rPr>
            <w:rStyle w:val="Hyperlink"/>
            <w:rFonts w:ascii="Times New Roman" w:hAnsi="Times New Roman"/>
            <w:color w:val="auto"/>
            <w:u w:val="none"/>
            <w:lang w:val="es-ES"/>
          </w:rPr>
          <w:t>Ver calendario</w:t>
        </w:r>
      </w:hyperlink>
      <w:r w:rsidRPr="00045813">
        <w:rPr>
          <w:rFonts w:ascii="Times New Roman" w:hAnsi="Times New Roman"/>
          <w:lang w:val="es-ES"/>
        </w:rPr>
        <w:t>”  en la parte de abajo de ”</w:t>
      </w:r>
      <w:r w:rsidRPr="00045813">
        <w:rPr>
          <w:rFonts w:ascii="Times New Roman" w:hAnsi="Times New Roman"/>
          <w:bCs/>
          <w:kern w:val="36"/>
          <w:lang w:val="es-ES"/>
        </w:rPr>
        <w:t xml:space="preserve"> Próximos eventos</w:t>
      </w:r>
      <w:r w:rsidRPr="00045813">
        <w:rPr>
          <w:rFonts w:ascii="Times New Roman" w:hAnsi="Times New Roman"/>
          <w:lang w:val="es-ES"/>
        </w:rPr>
        <w:t>” localizado en la columna izquierda.</w:t>
      </w:r>
    </w:p>
    <w:p w:rsidR="00BF2959" w:rsidRPr="00045813" w:rsidRDefault="00BF2959">
      <w:pPr>
        <w:rPr>
          <w:rFonts w:ascii="Times New Roman" w:hAnsi="Times New Roman"/>
          <w:lang w:val="es-ES"/>
        </w:rPr>
      </w:pPr>
      <w:r w:rsidRPr="00045813">
        <w:rPr>
          <w:rFonts w:ascii="Times New Roman" w:hAnsi="Times New Roman"/>
          <w:lang w:val="es-ES"/>
        </w:rPr>
        <w:t xml:space="preserve"> </w:t>
      </w:r>
    </w:p>
    <w:p w:rsidR="00BF2959" w:rsidRPr="00045813" w:rsidRDefault="00BF2959">
      <w:pPr>
        <w:rPr>
          <w:rFonts w:ascii="Times New Roman" w:hAnsi="Times New Roman"/>
          <w:lang w:val="es-ES"/>
        </w:rPr>
      </w:pPr>
    </w:p>
    <w:p w:rsidR="00BF2959" w:rsidRPr="00045813" w:rsidRDefault="00BF2959">
      <w:pPr>
        <w:rPr>
          <w:rFonts w:ascii="Times New Roman" w:hAnsi="Times New Roman"/>
          <w:lang w:val="es-ES"/>
        </w:rPr>
      </w:pPr>
      <w:r w:rsidRPr="00045813">
        <w:rPr>
          <w:rFonts w:ascii="Times New Roman" w:hAnsi="Times New Roman"/>
          <w:b/>
          <w:lang w:val="es-ES"/>
        </w:rPr>
        <w:t>Para ir a la pagina web de la escuela de Lenna W. Conrow:</w:t>
      </w:r>
      <w:r w:rsidRPr="00045813">
        <w:rPr>
          <w:rFonts w:ascii="Times New Roman" w:hAnsi="Times New Roman"/>
          <w:lang w:val="es-ES"/>
        </w:rPr>
        <w:t xml:space="preserve"> Vaya al lado derecho de arriba de la página  web  donde dice “elija la escuela…” y seleccione Lenna W. Conrow Escuela.</w:t>
      </w:r>
    </w:p>
    <w:p w:rsidR="00BF2959" w:rsidRPr="00045813" w:rsidRDefault="00BF2959">
      <w:pPr>
        <w:rPr>
          <w:rFonts w:ascii="Times New Roman" w:hAnsi="Times New Roman"/>
          <w:lang w:val="es-ES"/>
        </w:rPr>
      </w:pPr>
    </w:p>
    <w:p w:rsidR="00BF2959" w:rsidRPr="00045813" w:rsidRDefault="00BF2959">
      <w:pPr>
        <w:rPr>
          <w:rFonts w:ascii="Times New Roman" w:hAnsi="Times New Roman"/>
          <w:lang w:val="es-ES"/>
        </w:rPr>
      </w:pPr>
    </w:p>
    <w:p w:rsidR="00BF2959" w:rsidRPr="00045813" w:rsidRDefault="00BF2959">
      <w:pPr>
        <w:rPr>
          <w:rFonts w:ascii="Times New Roman" w:hAnsi="Times New Roman"/>
          <w:b/>
          <w:sz w:val="32"/>
          <w:szCs w:val="32"/>
          <w:lang w:val="es-ES"/>
        </w:rPr>
      </w:pPr>
      <w:r w:rsidRPr="00045813">
        <w:rPr>
          <w:rFonts w:ascii="Times New Roman" w:hAnsi="Times New Roman"/>
          <w:b/>
          <w:sz w:val="32"/>
          <w:szCs w:val="32"/>
          <w:lang w:val="es-ES"/>
        </w:rPr>
        <w:t>Media vez  esté en la página web de LWC:</w:t>
      </w:r>
    </w:p>
    <w:p w:rsidR="00BF2959" w:rsidRPr="00045813" w:rsidRDefault="00BF2959">
      <w:pPr>
        <w:rPr>
          <w:rFonts w:ascii="Times New Roman" w:hAnsi="Times New Roman"/>
          <w:lang w:val="es-ES"/>
        </w:rPr>
      </w:pPr>
      <w:r w:rsidRPr="00045813">
        <w:rPr>
          <w:rFonts w:ascii="Times New Roman" w:hAnsi="Times New Roman"/>
          <w:lang w:val="es-ES"/>
        </w:rPr>
        <w:tab/>
        <w:t xml:space="preserve"> </w:t>
      </w:r>
    </w:p>
    <w:p w:rsidR="00BF2959" w:rsidRPr="00045813" w:rsidRDefault="00BF2959">
      <w:pPr>
        <w:rPr>
          <w:rFonts w:ascii="Times New Roman" w:hAnsi="Times New Roman"/>
          <w:lang w:val="es-ES"/>
        </w:rPr>
      </w:pPr>
      <w:r w:rsidRPr="00045813">
        <w:rPr>
          <w:rFonts w:ascii="Times New Roman" w:hAnsi="Times New Roman"/>
          <w:b/>
          <w:lang w:val="es-ES"/>
        </w:rPr>
        <w:t>La Sección</w:t>
      </w:r>
      <w:r w:rsidRPr="00045813">
        <w:rPr>
          <w:rFonts w:ascii="Times New Roman" w:hAnsi="Times New Roman"/>
          <w:lang w:val="es-ES"/>
        </w:rPr>
        <w:t xml:space="preserve"> de Anuncios tendrá información muy importante que la escuela desea que usted se entere inmediatamente.</w:t>
      </w:r>
    </w:p>
    <w:p w:rsidR="00BF2959" w:rsidRPr="00045813" w:rsidRDefault="00BF2959" w:rsidP="00296F54">
      <w:pPr>
        <w:jc w:val="center"/>
        <w:rPr>
          <w:rFonts w:ascii="Times New Roman" w:hAnsi="Times New Roman"/>
          <w:lang w:val="es-ES"/>
        </w:rPr>
      </w:pPr>
      <w:r w:rsidRPr="00045813">
        <w:rPr>
          <w:rFonts w:ascii="Times New Roman" w:hAnsi="Times New Roman"/>
          <w:lang w:val="es-ES"/>
        </w:rPr>
        <w:t>Para ver el calendario de LWC: nuevamente oprima  el ícono de “EVENTS” o</w:t>
      </w:r>
      <w:r>
        <w:rPr>
          <w:rFonts w:ascii="Times New Roman" w:hAnsi="Times New Roman"/>
          <w:lang w:val="es-ES"/>
        </w:rPr>
        <w:t xml:space="preserve"> puede desplazar hacia abajo de </w:t>
      </w:r>
      <w:r w:rsidRPr="00045813">
        <w:rPr>
          <w:rFonts w:ascii="Times New Roman" w:hAnsi="Times New Roman"/>
          <w:lang w:val="es-ES"/>
        </w:rPr>
        <w:t>“</w:t>
      </w:r>
      <w:r w:rsidRPr="00045813">
        <w:rPr>
          <w:rFonts w:ascii="Times New Roman" w:hAnsi="Times New Roman"/>
          <w:bCs/>
          <w:kern w:val="36"/>
          <w:lang w:val="es-ES"/>
        </w:rPr>
        <w:t>Próximos eventos</w:t>
      </w:r>
      <w:r w:rsidRPr="00045813">
        <w:rPr>
          <w:rFonts w:ascii="Times New Roman" w:hAnsi="Times New Roman"/>
          <w:lang w:val="es-ES"/>
        </w:rPr>
        <w:t>”  y  oprimir “</w:t>
      </w:r>
      <w:hyperlink r:id="rId6" w:history="1">
        <w:r w:rsidRPr="00045813">
          <w:rPr>
            <w:rStyle w:val="Hyperlink"/>
            <w:rFonts w:ascii="Times New Roman" w:hAnsi="Times New Roman"/>
            <w:color w:val="auto"/>
            <w:u w:val="none"/>
            <w:lang w:val="es-ES"/>
          </w:rPr>
          <w:t>Ver calendario</w:t>
        </w:r>
      </w:hyperlink>
      <w:r w:rsidRPr="00045813">
        <w:rPr>
          <w:rFonts w:ascii="Times New Roman" w:hAnsi="Times New Roman"/>
          <w:lang w:val="es-ES"/>
        </w:rPr>
        <w:t>”</w:t>
      </w:r>
    </w:p>
    <w:p w:rsidR="00BF2959" w:rsidRPr="00045813" w:rsidRDefault="00BF2959" w:rsidP="00045813">
      <w:pPr>
        <w:spacing w:before="65" w:after="65"/>
        <w:outlineLvl w:val="1"/>
        <w:rPr>
          <w:rFonts w:ascii="Times New Roman" w:hAnsi="Times New Roman"/>
          <w:bCs/>
          <w:kern w:val="36"/>
          <w:lang w:val="es-ES"/>
        </w:rPr>
      </w:pPr>
      <w:r w:rsidRPr="00045813">
        <w:rPr>
          <w:rFonts w:ascii="Times New Roman" w:hAnsi="Times New Roman"/>
          <w:lang w:val="es-ES"/>
        </w:rPr>
        <w:t xml:space="preserve"> Sobre ”Nosotros” la información se encuentra  donde dice “</w:t>
      </w:r>
      <w:r w:rsidRPr="00045813">
        <w:rPr>
          <w:rFonts w:ascii="Times New Roman" w:hAnsi="Times New Roman"/>
          <w:bCs/>
          <w:kern w:val="36"/>
          <w:lang w:val="es-ES"/>
        </w:rPr>
        <w:t>Anuncios</w:t>
      </w:r>
      <w:r w:rsidRPr="00045813">
        <w:rPr>
          <w:rFonts w:ascii="Times New Roman" w:hAnsi="Times New Roman"/>
          <w:lang w:val="es-ES"/>
        </w:rPr>
        <w:t xml:space="preserve">” en la parte izquierda de la página.    </w:t>
      </w:r>
    </w:p>
    <w:p w:rsidR="00BF2959" w:rsidRPr="00045813" w:rsidRDefault="00BF2959" w:rsidP="003D51B9">
      <w:pPr>
        <w:rPr>
          <w:rFonts w:ascii="Times New Roman" w:hAnsi="Times New Roman"/>
          <w:lang w:val="es-ES"/>
        </w:rPr>
      </w:pPr>
      <w:r w:rsidRPr="00045813">
        <w:rPr>
          <w:rFonts w:ascii="Times New Roman" w:hAnsi="Times New Roman"/>
          <w:lang w:val="es-ES"/>
        </w:rPr>
        <w:t xml:space="preserve"> </w:t>
      </w:r>
    </w:p>
    <w:p w:rsidR="00BF2959" w:rsidRPr="00045813" w:rsidRDefault="00BF2959" w:rsidP="003D51B9">
      <w:pPr>
        <w:rPr>
          <w:rFonts w:ascii="Times New Roman" w:hAnsi="Times New Roman"/>
          <w:lang w:val="es-ES"/>
        </w:rPr>
      </w:pPr>
      <w:r w:rsidRPr="00045813">
        <w:rPr>
          <w:rFonts w:ascii="Times New Roman" w:hAnsi="Times New Roman"/>
          <w:b/>
          <w:lang w:val="es-ES"/>
        </w:rPr>
        <w:t>Escoja donde dice “Acerca de Nosotros”</w:t>
      </w:r>
      <w:r w:rsidRPr="00045813">
        <w:rPr>
          <w:rFonts w:ascii="Times New Roman" w:hAnsi="Times New Roman"/>
          <w:lang w:val="es-ES"/>
        </w:rPr>
        <w:t xml:space="preserve"> y lea acerca de la escuela y el currículo. </w:t>
      </w:r>
    </w:p>
    <w:p w:rsidR="00BF2959" w:rsidRPr="00045813" w:rsidRDefault="00BF2959" w:rsidP="007B76F1">
      <w:pPr>
        <w:rPr>
          <w:rFonts w:ascii="Times New Roman" w:hAnsi="Times New Roman"/>
          <w:lang w:val="es-ES"/>
        </w:rPr>
      </w:pPr>
      <w:r w:rsidRPr="00045813">
        <w:rPr>
          <w:rFonts w:ascii="Times New Roman" w:hAnsi="Times New Roman"/>
          <w:lang w:val="es-ES"/>
        </w:rPr>
        <w:t>Para ver la Galería de Retratos retratos de actividades escolares. En la columna izquierda,  habrá una lista de eventos, oprima el evento para los retratos que desea ver.</w:t>
      </w:r>
    </w:p>
    <w:p w:rsidR="00BF2959" w:rsidRPr="00045813" w:rsidRDefault="00BF2959" w:rsidP="0022520B">
      <w:pPr>
        <w:rPr>
          <w:rFonts w:ascii="Times New Roman" w:hAnsi="Times New Roman"/>
          <w:lang w:val="es-ES"/>
        </w:rPr>
      </w:pPr>
    </w:p>
    <w:p w:rsidR="00BF2959" w:rsidRPr="00045813" w:rsidRDefault="00BF2959" w:rsidP="0022520B">
      <w:pPr>
        <w:rPr>
          <w:rFonts w:ascii="Times New Roman" w:hAnsi="Times New Roman"/>
          <w:lang w:val="es-ES"/>
        </w:rPr>
      </w:pPr>
      <w:r w:rsidRPr="00045813">
        <w:rPr>
          <w:rFonts w:ascii="Times New Roman" w:hAnsi="Times New Roman"/>
          <w:b/>
          <w:lang w:val="es-ES"/>
        </w:rPr>
        <w:t>Oprima la barra de</w:t>
      </w:r>
      <w:r w:rsidRPr="00045813">
        <w:rPr>
          <w:rFonts w:ascii="Times New Roman" w:hAnsi="Times New Roman"/>
          <w:lang w:val="es-ES"/>
        </w:rPr>
        <w:t xml:space="preserve">  </w:t>
      </w:r>
      <w:r w:rsidRPr="00045813">
        <w:rPr>
          <w:rFonts w:ascii="Times New Roman" w:hAnsi="Times New Roman"/>
          <w:b/>
          <w:lang w:val="es-ES"/>
        </w:rPr>
        <w:t>“Los Padres y la familia</w:t>
      </w:r>
      <w:r w:rsidRPr="00045813">
        <w:rPr>
          <w:rFonts w:ascii="Times New Roman" w:hAnsi="Times New Roman"/>
          <w:lang w:val="es-ES"/>
        </w:rPr>
        <w:t>” para ver información importante de la escuela.</w:t>
      </w:r>
    </w:p>
    <w:p w:rsidR="00BF2959" w:rsidRPr="00045813" w:rsidRDefault="00BF2959" w:rsidP="0022520B">
      <w:pPr>
        <w:rPr>
          <w:rFonts w:ascii="Times New Roman" w:hAnsi="Times New Roman"/>
          <w:lang w:val="es-ES"/>
        </w:rPr>
      </w:pPr>
      <w:r w:rsidRPr="00045813">
        <w:rPr>
          <w:rFonts w:ascii="Times New Roman" w:hAnsi="Times New Roman"/>
          <w:lang w:val="es-ES"/>
        </w:rPr>
        <w:t>Oprima en la frase y usted será dirigida a los enlaces para ver los documentos.</w:t>
      </w:r>
    </w:p>
    <w:p w:rsidR="00BF2959" w:rsidRPr="00045813" w:rsidRDefault="00BF2959">
      <w:pPr>
        <w:rPr>
          <w:rFonts w:ascii="Times New Roman" w:hAnsi="Times New Roman"/>
          <w:lang w:val="es-ES"/>
        </w:rPr>
      </w:pPr>
    </w:p>
    <w:p w:rsidR="00BF2959" w:rsidRPr="00045813" w:rsidRDefault="00BF2959" w:rsidP="007B76F1">
      <w:pPr>
        <w:rPr>
          <w:rFonts w:ascii="Times New Roman" w:hAnsi="Times New Roman"/>
          <w:lang w:val="es-ES"/>
        </w:rPr>
      </w:pPr>
      <w:r w:rsidRPr="00045813">
        <w:rPr>
          <w:rFonts w:ascii="Times New Roman" w:hAnsi="Times New Roman"/>
          <w:b/>
          <w:lang w:val="es-ES"/>
        </w:rPr>
        <w:t>Para ver la página web del maestro(a) de su hijo(a):</w:t>
      </w:r>
      <w:r w:rsidRPr="00045813">
        <w:rPr>
          <w:rFonts w:ascii="Times New Roman" w:hAnsi="Times New Roman"/>
          <w:lang w:val="es-ES"/>
        </w:rPr>
        <w:t xml:space="preserve">  Oprima “Páginas de Maestro” bajo  “Anuncios” en el lado izquierdo de la página. Oprima el nombre del maestro(a); y encontrará la página. </w:t>
      </w:r>
    </w:p>
    <w:p w:rsidR="00BF2959" w:rsidRPr="00045813" w:rsidRDefault="00BF2959">
      <w:pPr>
        <w:rPr>
          <w:rFonts w:ascii="Times New Roman" w:hAnsi="Times New Roman"/>
          <w:lang w:val="es-ES"/>
        </w:rPr>
      </w:pPr>
      <w:r w:rsidRPr="00045813">
        <w:rPr>
          <w:rFonts w:ascii="Times New Roman" w:hAnsi="Times New Roman"/>
          <w:lang w:val="es-ES"/>
        </w:rPr>
        <w:t xml:space="preserve">En la página  web del maestro(a) posiblemente hayan “folders” en el lado izuierdo de la pantalla, oprima “folder name” para ver dentro del folder. </w:t>
      </w:r>
    </w:p>
    <w:p w:rsidR="00BF2959" w:rsidRPr="00045813" w:rsidRDefault="00BF2959">
      <w:pPr>
        <w:rPr>
          <w:rFonts w:ascii="Times New Roman" w:hAnsi="Times New Roman"/>
          <w:lang w:val="es-ES"/>
        </w:rPr>
      </w:pPr>
    </w:p>
    <w:p w:rsidR="00BF2959" w:rsidRPr="00045813" w:rsidRDefault="00BF2959">
      <w:pPr>
        <w:rPr>
          <w:rFonts w:ascii="Times New Roman" w:hAnsi="Times New Roman"/>
          <w:lang w:val="es-ES"/>
        </w:rPr>
      </w:pPr>
    </w:p>
    <w:p w:rsidR="00BF2959" w:rsidRPr="00045813" w:rsidRDefault="00BF2959" w:rsidP="007B76F1">
      <w:pPr>
        <w:rPr>
          <w:rFonts w:ascii="Times New Roman" w:hAnsi="Times New Roman"/>
          <w:lang w:val="es-ES"/>
        </w:rPr>
      </w:pPr>
      <w:r w:rsidRPr="00045813">
        <w:rPr>
          <w:rFonts w:ascii="Times New Roman" w:hAnsi="Times New Roman"/>
          <w:b/>
          <w:lang w:val="es-ES"/>
        </w:rPr>
        <w:t>Para regresar la Página Principal  de LWC:</w:t>
      </w:r>
      <w:r w:rsidRPr="00045813">
        <w:rPr>
          <w:rFonts w:ascii="Times New Roman" w:hAnsi="Times New Roman"/>
          <w:lang w:val="es-ES"/>
        </w:rPr>
        <w:t xml:space="preserve"> oprima en el ícono “HOME” en la parte de arriba de la página.</w:t>
      </w:r>
    </w:p>
    <w:p w:rsidR="00BF2959" w:rsidRPr="00045813" w:rsidRDefault="00BF2959">
      <w:pPr>
        <w:rPr>
          <w:rFonts w:ascii="Times New Roman" w:hAnsi="Times New Roman"/>
          <w:lang w:val="es-ES"/>
        </w:rPr>
      </w:pPr>
      <w:r w:rsidRPr="00045813">
        <w:rPr>
          <w:rFonts w:ascii="Times New Roman" w:hAnsi="Times New Roman"/>
          <w:lang w:val="es-ES"/>
        </w:rPr>
        <w:t>Para ver la Página de Facebook de Long Branch: oprima el ícono “FACEBOOK” en la parte de arriba de la página.</w:t>
      </w:r>
    </w:p>
    <w:p w:rsidR="00BF2959" w:rsidRPr="00045813" w:rsidRDefault="00BF2959">
      <w:pPr>
        <w:rPr>
          <w:rFonts w:ascii="Times New Roman" w:hAnsi="Times New Roman"/>
          <w:lang w:val="es-ES"/>
        </w:rPr>
      </w:pPr>
    </w:p>
    <w:p w:rsidR="00BF2959" w:rsidRPr="00045813" w:rsidRDefault="00BF2959">
      <w:pPr>
        <w:rPr>
          <w:rFonts w:ascii="Times New Roman" w:hAnsi="Times New Roman"/>
          <w:lang w:val="es-ES"/>
        </w:rPr>
      </w:pPr>
    </w:p>
    <w:p w:rsidR="00BF2959" w:rsidRPr="00045813" w:rsidRDefault="00BF2959" w:rsidP="00045813">
      <w:pPr>
        <w:rPr>
          <w:rFonts w:ascii="Times New Roman" w:hAnsi="Times New Roman"/>
          <w:lang w:val="es-ES"/>
        </w:rPr>
      </w:pPr>
      <w:r w:rsidRPr="00045813">
        <w:rPr>
          <w:rFonts w:ascii="Times New Roman" w:hAnsi="Times New Roman"/>
          <w:lang w:val="es-ES"/>
        </w:rPr>
        <w:t>Para Regresar a la Pagina Principal del Distrito:  Oprima “</w:t>
      </w:r>
      <w:r>
        <w:rPr>
          <w:rFonts w:ascii="Times New Roman" w:hAnsi="Times New Roman"/>
          <w:lang w:val="es-ES"/>
        </w:rPr>
        <w:t>Distrito Inicio”</w:t>
      </w:r>
      <w:r w:rsidRPr="00045813">
        <w:rPr>
          <w:rFonts w:ascii="Times New Roman" w:hAnsi="Times New Roman"/>
          <w:lang w:val="es-ES"/>
        </w:rPr>
        <w:t xml:space="preserve"> en la parte izquierda de la página web.</w:t>
      </w:r>
    </w:p>
    <w:sectPr w:rsidR="00BF2959" w:rsidRPr="00045813" w:rsidSect="00573A8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A89"/>
    <w:rsid w:val="00036FA9"/>
    <w:rsid w:val="00045813"/>
    <w:rsid w:val="00051172"/>
    <w:rsid w:val="00075D51"/>
    <w:rsid w:val="000B5754"/>
    <w:rsid w:val="000D2363"/>
    <w:rsid w:val="00136658"/>
    <w:rsid w:val="001E7C6E"/>
    <w:rsid w:val="0022520B"/>
    <w:rsid w:val="002330E4"/>
    <w:rsid w:val="00296F54"/>
    <w:rsid w:val="002A042C"/>
    <w:rsid w:val="003855C7"/>
    <w:rsid w:val="003D51B9"/>
    <w:rsid w:val="003F4B74"/>
    <w:rsid w:val="00400A60"/>
    <w:rsid w:val="00431465"/>
    <w:rsid w:val="004A5597"/>
    <w:rsid w:val="00544CA4"/>
    <w:rsid w:val="00573A89"/>
    <w:rsid w:val="006D2A3C"/>
    <w:rsid w:val="007B76F1"/>
    <w:rsid w:val="00832865"/>
    <w:rsid w:val="008C1BD7"/>
    <w:rsid w:val="00A754F7"/>
    <w:rsid w:val="00BF2959"/>
    <w:rsid w:val="00C46CF0"/>
    <w:rsid w:val="00CE64A3"/>
    <w:rsid w:val="00D17901"/>
    <w:rsid w:val="00EE1D90"/>
    <w:rsid w:val="00F22700"/>
    <w:rsid w:val="00F2541F"/>
    <w:rsid w:val="00FA2658"/>
    <w:rsid w:val="00FD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B7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73A8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3665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ngbranch.k12.nj.us/Page/2" TargetMode="External"/><Relationship Id="rId5" Type="http://schemas.openxmlformats.org/officeDocument/2006/relationships/hyperlink" Target="http://longbranch.k12.nj.us/Page/2" TargetMode="External"/><Relationship Id="rId4" Type="http://schemas.openxmlformats.org/officeDocument/2006/relationships/hyperlink" Target="http://www.longbranch.k12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355</Words>
  <Characters>2029</Characters>
  <Application>Microsoft Office Outlook</Application>
  <DocSecurity>0</DocSecurity>
  <Lines>0</Lines>
  <Paragraphs>0</Paragraphs>
  <ScaleCrop>false</ScaleCrop>
  <Company>Lenna W. Conrow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Tips for Navigating the District Website</dc:title>
  <dc:subject/>
  <dc:creator>Kerin &amp; Kris Oliveri</dc:creator>
  <cp:keywords/>
  <dc:description/>
  <cp:lastModifiedBy>Staff Member</cp:lastModifiedBy>
  <cp:revision>2</cp:revision>
  <dcterms:created xsi:type="dcterms:W3CDTF">2011-09-14T16:16:00Z</dcterms:created>
  <dcterms:modified xsi:type="dcterms:W3CDTF">2011-09-14T16:16:00Z</dcterms:modified>
</cp:coreProperties>
</file>